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TablewithNoBordersorSpacing"/>
        <w:tblW w:w="0" w:type="auto"/>
        <w:tblInd w:w="-936" w:type="dxa"/>
        <w:tblBorders>
          <w:insideH w:val="single" w:sz="4" w:space="0" w:color="DA7E17" w:themeColor="accent5"/>
          <w:insideV w:val="single" w:sz="4" w:space="0" w:color="427287" w:themeColor="accent2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2316"/>
      </w:tblGrid>
      <w:tr w:rsidR="00923A52" w14:paraId="10FB269C" w14:textId="77777777" w:rsidTr="00900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Hlk177741229" w:displacedByCustomXml="next"/>
        <w:sdt>
          <w:sdtPr>
            <w:rPr>
              <w:szCs w:val="72"/>
            </w:rPr>
            <w:tag w:val=""/>
            <w:id w:val="-856415371"/>
            <w:placeholder>
              <w:docPart w:val="159519CA1D954286810B09FF878A656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853C6B8" w14:textId="44DE336E" w:rsidR="00450981" w:rsidRPr="00BD782B" w:rsidRDefault="003D5BC2" w:rsidP="0075788F">
                <w:pPr>
                  <w:pStyle w:val="LetterHeading"/>
                  <w:ind w:left="935"/>
                  <w:rPr>
                    <w:sz w:val="96"/>
                    <w:szCs w:val="96"/>
                  </w:rPr>
                </w:pPr>
                <w:r w:rsidRPr="003D5BC2">
                  <w:rPr>
                    <w:szCs w:val="72"/>
                  </w:rPr>
                  <w:t>Civic plaza foyer | art rotation |</w:t>
                </w:r>
                <w:r>
                  <w:rPr>
                    <w:szCs w:val="72"/>
                  </w:rPr>
                  <w:t xml:space="preserve"> </w:t>
                </w:r>
                <w:r w:rsidRPr="003D5BC2">
                  <w:rPr>
                    <w:szCs w:val="72"/>
                  </w:rPr>
                  <w:t>public art commission</w:t>
                </w:r>
              </w:p>
            </w:tc>
          </w:sdtContent>
        </w:sdt>
        <w:bookmarkEnd w:id="0" w:displacedByCustomXml="prev"/>
      </w:tr>
      <w:tr w:rsidR="00923A52" w14:paraId="6F897943" w14:textId="77777777" w:rsidTr="00900DBA">
        <w:sdt>
          <w:sdtPr>
            <w:rPr>
              <w:sz w:val="60"/>
              <w:szCs w:val="60"/>
            </w:rPr>
            <w:tag w:val=""/>
            <w:id w:val="-878313401"/>
            <w:placeholder>
              <w:docPart w:val="E72F2AE717CA442DAA5652E0E5848CE2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tc>
              <w:tcPr>
                <w:tcW w:w="0" w:type="auto"/>
                <w:tcMar>
                  <w:top w:w="113" w:type="dxa"/>
                  <w:bottom w:w="0" w:type="dxa"/>
                </w:tcMar>
              </w:tcPr>
              <w:p w14:paraId="0E04F722" w14:textId="7EA64B94" w:rsidR="00157121" w:rsidRPr="0094309E" w:rsidRDefault="003D5BC2" w:rsidP="0075788F">
                <w:pPr>
                  <w:pStyle w:val="LetterHeading"/>
                  <w:ind w:left="935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your budget breakdown</w:t>
                </w:r>
              </w:p>
            </w:tc>
          </w:sdtContent>
        </w:sdt>
      </w:tr>
    </w:tbl>
    <w:p w14:paraId="07FDFC19" w14:textId="77777777" w:rsidR="00C84F5A" w:rsidRPr="00020139" w:rsidRDefault="00C84F5A" w:rsidP="00020139">
      <w:pPr>
        <w:sectPr w:rsidR="00C84F5A" w:rsidRPr="00020139" w:rsidSect="00786512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247" w:right="1247" w:bottom="2268" w:left="1247" w:header="454" w:footer="454" w:gutter="0"/>
          <w:cols w:space="708"/>
          <w:titlePg/>
          <w:docGrid w:linePitch="360"/>
        </w:sectPr>
      </w:pPr>
    </w:p>
    <w:p w14:paraId="35BD0F31" w14:textId="7767A24C" w:rsidR="00786512" w:rsidRDefault="003D5BC2" w:rsidP="003D5BC2">
      <w:r>
        <w:t>Provide us with a detailed budget itemising all costs utilising the table format below.</w:t>
      </w:r>
      <w:r>
        <w:t xml:space="preserve"> </w:t>
      </w:r>
      <w:r>
        <w:t>Do not include installation costs because the City of Palmerston will provide in-kind support to hang artworks.</w:t>
      </w:r>
    </w:p>
    <w:p w14:paraId="30A13E1B" w14:textId="77777777" w:rsidR="003D5BC2" w:rsidRDefault="003D5BC2" w:rsidP="003D5BC2"/>
    <w:tbl>
      <w:tblPr>
        <w:tblStyle w:val="3TablewithShadedHeading1"/>
        <w:tblW w:w="0" w:type="auto"/>
        <w:tblLook w:val="04A0" w:firstRow="1" w:lastRow="0" w:firstColumn="1" w:lastColumn="0" w:noHBand="0" w:noVBand="1"/>
      </w:tblPr>
      <w:tblGrid>
        <w:gridCol w:w="1085"/>
        <w:gridCol w:w="3230"/>
        <w:gridCol w:w="2646"/>
        <w:gridCol w:w="4802"/>
        <w:gridCol w:w="2569"/>
      </w:tblGrid>
      <w:tr w:rsidR="003D5BC2" w:rsidRPr="007B1A35" w14:paraId="569ADC6D" w14:textId="77777777" w:rsidTr="003D5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tcW w:w="1085" w:type="dxa"/>
          </w:tcPr>
          <w:p w14:paraId="47B1EB75" w14:textId="77777777" w:rsidR="003D5BC2" w:rsidRPr="007B1A35" w:rsidRDefault="003D5BC2" w:rsidP="00846953">
            <w:pPr>
              <w:rPr>
                <w:szCs w:val="22"/>
              </w:rPr>
            </w:pPr>
            <w:r w:rsidRPr="007B1A35">
              <w:rPr>
                <w:szCs w:val="22"/>
              </w:rPr>
              <w:t>Qty.</w:t>
            </w:r>
          </w:p>
        </w:tc>
        <w:tc>
          <w:tcPr>
            <w:tcW w:w="3230" w:type="dxa"/>
          </w:tcPr>
          <w:p w14:paraId="0FA2B283" w14:textId="77777777" w:rsidR="003D5BC2" w:rsidRPr="007B1A35" w:rsidRDefault="003D5BC2" w:rsidP="00846953">
            <w:pPr>
              <w:rPr>
                <w:szCs w:val="22"/>
              </w:rPr>
            </w:pPr>
            <w:r w:rsidRPr="007B1A35">
              <w:rPr>
                <w:szCs w:val="22"/>
              </w:rPr>
              <w:t>Item</w:t>
            </w:r>
          </w:p>
        </w:tc>
        <w:tc>
          <w:tcPr>
            <w:tcW w:w="2646" w:type="dxa"/>
          </w:tcPr>
          <w:p w14:paraId="6FA6F83F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738E6C9D" w14:textId="77777777" w:rsidR="003D5BC2" w:rsidRPr="007B1A35" w:rsidRDefault="003D5BC2" w:rsidP="00846953">
            <w:pPr>
              <w:rPr>
                <w:szCs w:val="22"/>
              </w:rPr>
            </w:pPr>
            <w:r w:rsidRPr="007B1A35">
              <w:rPr>
                <w:szCs w:val="22"/>
              </w:rPr>
              <w:t>Comments/Information</w:t>
            </w:r>
          </w:p>
        </w:tc>
        <w:tc>
          <w:tcPr>
            <w:tcW w:w="2569" w:type="dxa"/>
          </w:tcPr>
          <w:p w14:paraId="39E9BA3F" w14:textId="77777777" w:rsidR="003D5BC2" w:rsidRPr="007B1A35" w:rsidRDefault="003D5BC2" w:rsidP="00846953">
            <w:pPr>
              <w:rPr>
                <w:szCs w:val="22"/>
              </w:rPr>
            </w:pPr>
            <w:r w:rsidRPr="007B1A35">
              <w:rPr>
                <w:szCs w:val="22"/>
              </w:rPr>
              <w:t>Amount (Ex GST)</w:t>
            </w:r>
          </w:p>
        </w:tc>
      </w:tr>
      <w:tr w:rsidR="003D5BC2" w:rsidRPr="007B1A35" w14:paraId="6C98B5F0" w14:textId="77777777" w:rsidTr="003D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085" w:type="dxa"/>
          </w:tcPr>
          <w:p w14:paraId="0E071DC3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420D855A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1BC19A6D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6D4DFB12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63A5D993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11F3E26C" w14:textId="77777777" w:rsidTr="003D5BC2">
        <w:trPr>
          <w:trHeight w:val="287"/>
        </w:trPr>
        <w:tc>
          <w:tcPr>
            <w:tcW w:w="1085" w:type="dxa"/>
          </w:tcPr>
          <w:p w14:paraId="3988BAB7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4D6FC224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5377B9BE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331D7F9F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0DB5C930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142799A6" w14:textId="77777777" w:rsidTr="003D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085" w:type="dxa"/>
          </w:tcPr>
          <w:p w14:paraId="73D4756E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38A9FA9E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6C004A66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62332470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5F09C06A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21EFCA45" w14:textId="77777777" w:rsidTr="003D5BC2">
        <w:trPr>
          <w:trHeight w:val="287"/>
        </w:trPr>
        <w:tc>
          <w:tcPr>
            <w:tcW w:w="1085" w:type="dxa"/>
          </w:tcPr>
          <w:p w14:paraId="3BA4F955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42FDF4A4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239F0B5A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27833205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6F22B7BD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6E45880C" w14:textId="77777777" w:rsidTr="003D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085" w:type="dxa"/>
          </w:tcPr>
          <w:p w14:paraId="17D4EE66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5ECA7740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184DB4EF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7822F0C4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6F7B7507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3AA47420" w14:textId="77777777" w:rsidTr="003D5BC2">
        <w:trPr>
          <w:trHeight w:val="287"/>
        </w:trPr>
        <w:tc>
          <w:tcPr>
            <w:tcW w:w="1085" w:type="dxa"/>
          </w:tcPr>
          <w:p w14:paraId="142E6EA4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</w:tcPr>
          <w:p w14:paraId="54574359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</w:tcPr>
          <w:p w14:paraId="32BF88E5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4802" w:type="dxa"/>
          </w:tcPr>
          <w:p w14:paraId="78F391AE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569" w:type="dxa"/>
          </w:tcPr>
          <w:p w14:paraId="3328ADE8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  <w:tr w:rsidR="003D5BC2" w:rsidRPr="007B1A35" w14:paraId="3507C708" w14:textId="77777777" w:rsidTr="003D5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tcW w:w="1085" w:type="dxa"/>
            <w:tcBorders>
              <w:top w:val="single" w:sz="4" w:space="0" w:color="3F506D"/>
              <w:left w:val="nil"/>
              <w:bottom w:val="nil"/>
              <w:right w:val="nil"/>
            </w:tcBorders>
          </w:tcPr>
          <w:p w14:paraId="5442149C" w14:textId="77777777" w:rsidR="003D5BC2" w:rsidRDefault="003D5BC2" w:rsidP="00846953">
            <w:pPr>
              <w:rPr>
                <w:szCs w:val="22"/>
              </w:rPr>
            </w:pPr>
          </w:p>
          <w:p w14:paraId="061D9A8A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3230" w:type="dxa"/>
            <w:tcBorders>
              <w:top w:val="single" w:sz="4" w:space="0" w:color="3F506D"/>
              <w:left w:val="nil"/>
              <w:bottom w:val="nil"/>
              <w:right w:val="single" w:sz="4" w:space="0" w:color="3F506D"/>
            </w:tcBorders>
          </w:tcPr>
          <w:p w14:paraId="38BE48E5" w14:textId="77777777" w:rsidR="003D5BC2" w:rsidRPr="007B1A35" w:rsidRDefault="003D5BC2" w:rsidP="00846953">
            <w:pPr>
              <w:rPr>
                <w:szCs w:val="22"/>
              </w:rPr>
            </w:pPr>
          </w:p>
        </w:tc>
        <w:tc>
          <w:tcPr>
            <w:tcW w:w="2646" w:type="dxa"/>
            <w:tcBorders>
              <w:left w:val="single" w:sz="4" w:space="0" w:color="3F506D"/>
              <w:right w:val="single" w:sz="4" w:space="0" w:color="3F506D"/>
            </w:tcBorders>
          </w:tcPr>
          <w:p w14:paraId="76FF4BD6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  <w:tc>
          <w:tcPr>
            <w:tcW w:w="4802" w:type="dxa"/>
            <w:tcBorders>
              <w:left w:val="single" w:sz="4" w:space="0" w:color="3F506D"/>
            </w:tcBorders>
          </w:tcPr>
          <w:p w14:paraId="3B0D37FE" w14:textId="77777777" w:rsidR="003D5BC2" w:rsidRPr="007B1A35" w:rsidRDefault="003D5BC2" w:rsidP="00846953">
            <w:pPr>
              <w:jc w:val="right"/>
              <w:rPr>
                <w:szCs w:val="22"/>
              </w:rPr>
            </w:pPr>
            <w:r w:rsidRPr="007B1A35">
              <w:rPr>
                <w:szCs w:val="22"/>
              </w:rPr>
              <w:t>Total</w:t>
            </w:r>
          </w:p>
        </w:tc>
        <w:tc>
          <w:tcPr>
            <w:tcW w:w="2569" w:type="dxa"/>
          </w:tcPr>
          <w:p w14:paraId="0529F0CE" w14:textId="77777777" w:rsidR="003D5BC2" w:rsidRPr="007B1A35" w:rsidRDefault="003D5BC2" w:rsidP="00846953">
            <w:pPr>
              <w:jc w:val="right"/>
              <w:rPr>
                <w:szCs w:val="22"/>
              </w:rPr>
            </w:pPr>
          </w:p>
        </w:tc>
      </w:tr>
    </w:tbl>
    <w:p w14:paraId="36787F21" w14:textId="77777777" w:rsidR="003D5BC2" w:rsidRDefault="003D5BC2" w:rsidP="003D5BC2"/>
    <w:sectPr w:rsidR="003D5BC2" w:rsidSect="0078651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CE58" w14:textId="77777777" w:rsidR="00A3505E" w:rsidRDefault="00A3505E" w:rsidP="00E650FC">
      <w:r>
        <w:separator/>
      </w:r>
    </w:p>
  </w:endnote>
  <w:endnote w:type="continuationSeparator" w:id="0">
    <w:p w14:paraId="58FFC416" w14:textId="77777777" w:rsidR="00A3505E" w:rsidRDefault="00A3505E" w:rsidP="00E6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cumin Pro ExtraCondensed Med">
    <w:panose1 w:val="020B0608020202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1E28" w14:textId="77777777" w:rsidR="00485056" w:rsidRDefault="00485056"/>
  <w:tbl>
    <w:tblPr>
      <w:tblStyle w:val="4TablewithNoBordersorSpacing"/>
      <w:tblW w:w="5000" w:type="pct"/>
      <w:tblBorders>
        <w:top w:val="single" w:sz="4" w:space="0" w:color="DA7E17" w:themeColor="accent5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12869"/>
      <w:gridCol w:w="1475"/>
    </w:tblGrid>
    <w:tr w:rsidR="00485056" w:rsidRPr="006D45FB" w14:paraId="1A930464" w14:textId="77777777" w:rsidTr="004938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"/>
      </w:trPr>
      <w:tc>
        <w:tcPr>
          <w:tcW w:w="4486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tcMar>
            <w:top w:w="113" w:type="dxa"/>
          </w:tcMar>
        </w:tcPr>
        <w:p w14:paraId="1972BFCC" w14:textId="7D4BD696" w:rsidR="00485056" w:rsidRPr="006D45FB" w:rsidRDefault="00000000" w:rsidP="00485056">
          <w:pPr>
            <w:pStyle w:val="Footer"/>
          </w:pPr>
          <w:sdt>
            <w:sdtPr>
              <w:tag w:val=""/>
              <w:id w:val="-1833981801"/>
              <w:placeholder>
                <w:docPart w:val="1644EA6615AD4EEB9011CFF1AC3A5AF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5BC2">
                <w:t>Civic plaza foyer | art rotation | public art commission</w:t>
              </w:r>
            </w:sdtContent>
          </w:sdt>
          <w:r w:rsidR="00485056" w:rsidRPr="0094309E">
            <w:t xml:space="preserve"> | </w:t>
          </w:r>
          <w:sdt>
            <w:sdtPr>
              <w:tag w:val=""/>
              <w:id w:val="1035546658"/>
              <w:placeholder>
                <w:docPart w:val="BDF39A7C6BC74494A78B6923B5E57CE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3D5BC2">
                <w:t>your budget breakdown</w:t>
              </w:r>
            </w:sdtContent>
          </w:sdt>
        </w:p>
      </w:tc>
      <w:tc>
        <w:tcPr>
          <w:tcW w:w="514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tcMar>
            <w:top w:w="113" w:type="dxa"/>
          </w:tcMar>
        </w:tcPr>
        <w:p w14:paraId="6234B1B9" w14:textId="77777777" w:rsidR="00485056" w:rsidRPr="003351E5" w:rsidRDefault="00485056" w:rsidP="00485056">
          <w:pPr>
            <w:pStyle w:val="Footer"/>
            <w:jc w:val="right"/>
          </w:pPr>
          <w:r w:rsidRPr="003351E5">
            <w:fldChar w:fldCharType="begin"/>
          </w:r>
          <w:r w:rsidRPr="003351E5">
            <w:instrText xml:space="preserve"> PAGE  \* Arabic  \* MERGEFORMAT </w:instrText>
          </w:r>
          <w:r w:rsidRPr="003351E5">
            <w:fldChar w:fldCharType="separate"/>
          </w:r>
          <w:r w:rsidRPr="003351E5">
            <w:rPr>
              <w:noProof/>
            </w:rPr>
            <w:t>1</w:t>
          </w:r>
          <w:r w:rsidRPr="003351E5">
            <w:fldChar w:fldCharType="end"/>
          </w:r>
        </w:p>
      </w:tc>
    </w:tr>
  </w:tbl>
  <w:p w14:paraId="151C1F50" w14:textId="77777777" w:rsidR="00485056" w:rsidRPr="00485056" w:rsidRDefault="00485056" w:rsidP="00485056">
    <w:pPr>
      <w:pStyle w:val="Footer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D19C" w14:textId="12BE19DB" w:rsidR="00A43AF9" w:rsidRPr="003C0FEC" w:rsidRDefault="00DC1A62" w:rsidP="00786512">
    <w:pPr>
      <w:pStyle w:val="Footer"/>
      <w:spacing w:before="1000" w:after="360"/>
      <w:jc w:val="cen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147C59A9" wp14:editId="018868D6">
          <wp:simplePos x="0" y="0"/>
          <wp:positionH relativeFrom="column">
            <wp:posOffset>-789305</wp:posOffset>
          </wp:positionH>
          <wp:positionV relativeFrom="paragraph">
            <wp:posOffset>-196850</wp:posOffset>
          </wp:positionV>
          <wp:extent cx="10691269" cy="1504315"/>
          <wp:effectExtent l="0" t="0" r="0" b="635"/>
          <wp:wrapNone/>
          <wp:docPr id="976708648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314061" name="Picture 1" descr="A yellow pencil with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11"/>
                  <a:stretch/>
                </pic:blipFill>
                <pic:spPr bwMode="auto">
                  <a:xfrm>
                    <a:off x="0" y="0"/>
                    <a:ext cx="10692000" cy="1504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"/>
        <w:id w:val="1558203719"/>
        <w:placeholder>
          <w:docPart w:val="6F41F76BBEA14FA58EB435D1CB5FA08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D5BC2">
          <w:t>Civic plaza foyer | art rotation | public art commission</w:t>
        </w:r>
      </w:sdtContent>
    </w:sdt>
    <w:r w:rsidR="0094309E" w:rsidRPr="003C0FEC">
      <w:t xml:space="preserve"> | </w:t>
    </w:r>
    <w:sdt>
      <w:sdtPr>
        <w:tag w:val=""/>
        <w:id w:val="407740527"/>
        <w:placeholder>
          <w:docPart w:val="E72F2AE717CA442DAA5652E0E5848CE2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r w:rsidR="003D5BC2">
          <w:t>your budget breakdown</w:t>
        </w:r>
      </w:sdtContent>
    </w:sdt>
    <w:r w:rsidR="0094309E" w:rsidRPr="003C0FEC">
      <w:t xml:space="preserve"> | </w:t>
    </w:r>
    <w:r w:rsidR="0094309E" w:rsidRPr="003C0FEC">
      <w:fldChar w:fldCharType="begin"/>
    </w:r>
    <w:r w:rsidR="0094309E" w:rsidRPr="003C0FEC">
      <w:instrText xml:space="preserve"> PAGE   \* MERGEFORMAT </w:instrText>
    </w:r>
    <w:r w:rsidR="0094309E" w:rsidRPr="003C0FEC">
      <w:fldChar w:fldCharType="separate"/>
    </w:r>
    <w:r w:rsidR="0094309E" w:rsidRPr="003C0FEC">
      <w:t>2</w:t>
    </w:r>
    <w:r w:rsidR="0094309E" w:rsidRPr="003C0FE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8003" w14:textId="77777777" w:rsidR="0034369A" w:rsidRDefault="0034369A"/>
  <w:tbl>
    <w:tblPr>
      <w:tblStyle w:val="4TablewithNoBordersorSpacing"/>
      <w:tblW w:w="5000" w:type="pct"/>
      <w:tblBorders>
        <w:top w:val="single" w:sz="4" w:space="0" w:color="DA7E17" w:themeColor="accent5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12869"/>
      <w:gridCol w:w="1475"/>
    </w:tblGrid>
    <w:tr w:rsidR="0034369A" w:rsidRPr="006D45FB" w14:paraId="2EA240E3" w14:textId="77777777" w:rsidTr="004938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"/>
      </w:trPr>
      <w:tc>
        <w:tcPr>
          <w:tcW w:w="4486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tcMar>
            <w:top w:w="113" w:type="dxa"/>
          </w:tcMar>
        </w:tcPr>
        <w:p w14:paraId="0808F3E5" w14:textId="1F1180EE" w:rsidR="0034369A" w:rsidRPr="006D45FB" w:rsidRDefault="00000000" w:rsidP="00485056">
          <w:pPr>
            <w:pStyle w:val="Footer"/>
          </w:pPr>
          <w:sdt>
            <w:sdtPr>
              <w:tag w:val=""/>
              <w:id w:val="1594125347"/>
              <w:placeholder>
                <w:docPart w:val="9DB10EE93DBD4484B3FA117BDD0B794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5BC2">
                <w:t>Civic plaza foyer | art rotation | public art commission</w:t>
              </w:r>
            </w:sdtContent>
          </w:sdt>
          <w:r w:rsidR="0034369A" w:rsidRPr="0094309E">
            <w:t xml:space="preserve"> | </w:t>
          </w:r>
          <w:sdt>
            <w:sdtPr>
              <w:tag w:val=""/>
              <w:id w:val="-416861610"/>
              <w:placeholder>
                <w:docPart w:val="159519CA1D954286810B09FF878A656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3D5BC2">
                <w:t>your budget breakdown</w:t>
              </w:r>
            </w:sdtContent>
          </w:sdt>
        </w:p>
      </w:tc>
      <w:tc>
        <w:tcPr>
          <w:tcW w:w="514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tcMar>
            <w:top w:w="113" w:type="dxa"/>
          </w:tcMar>
        </w:tcPr>
        <w:p w14:paraId="5A8154E2" w14:textId="77777777" w:rsidR="0034369A" w:rsidRPr="003351E5" w:rsidRDefault="0034369A" w:rsidP="00485056">
          <w:pPr>
            <w:pStyle w:val="Footer"/>
            <w:jc w:val="right"/>
          </w:pPr>
          <w:r w:rsidRPr="003351E5">
            <w:fldChar w:fldCharType="begin"/>
          </w:r>
          <w:r w:rsidRPr="003351E5">
            <w:instrText xml:space="preserve"> PAGE  \* Arabic  \* MERGEFORMAT </w:instrText>
          </w:r>
          <w:r w:rsidRPr="003351E5">
            <w:fldChar w:fldCharType="separate"/>
          </w:r>
          <w:r w:rsidRPr="003351E5">
            <w:rPr>
              <w:noProof/>
            </w:rPr>
            <w:t>1</w:t>
          </w:r>
          <w:r w:rsidRPr="003351E5">
            <w:fldChar w:fldCharType="end"/>
          </w:r>
        </w:p>
      </w:tc>
    </w:tr>
  </w:tbl>
  <w:p w14:paraId="21A015B0" w14:textId="77777777" w:rsidR="0034369A" w:rsidRPr="00485056" w:rsidRDefault="0034369A" w:rsidP="00485056">
    <w:pPr>
      <w:pStyle w:val="Footer"/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AEF1" w14:textId="16409DDD" w:rsidR="0034369A" w:rsidRPr="003C0FEC" w:rsidRDefault="0034369A" w:rsidP="00485056">
    <w:pPr>
      <w:pStyle w:val="Footer"/>
      <w:spacing w:before="1200" w:after="360"/>
      <w:ind w:right="-1588"/>
      <w:jc w:val="center"/>
    </w:pPr>
    <w:r w:rsidRPr="003C0FEC">
      <w:rPr>
        <w:noProof/>
      </w:rPr>
      <w:drawing>
        <wp:anchor distT="0" distB="0" distL="114300" distR="114300" simplePos="0" relativeHeight="251673600" behindDoc="1" locked="0" layoutInCell="1" allowOverlap="1" wp14:anchorId="51D3468A" wp14:editId="3145FAC5">
          <wp:simplePos x="0" y="0"/>
          <wp:positionH relativeFrom="margin">
            <wp:posOffset>-789940</wp:posOffset>
          </wp:positionH>
          <wp:positionV relativeFrom="page">
            <wp:posOffset>9181465</wp:posOffset>
          </wp:positionV>
          <wp:extent cx="7557628" cy="1513490"/>
          <wp:effectExtent l="0" t="0" r="5715" b="0"/>
          <wp:wrapNone/>
          <wp:docPr id="1951862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1746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20664" r="27"/>
                  <a:stretch/>
                </pic:blipFill>
                <pic:spPr bwMode="auto">
                  <a:xfrm>
                    <a:off x="0" y="0"/>
                    <a:ext cx="7557628" cy="1513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"/>
        <w:id w:val="-59941037"/>
        <w:placeholder>
          <w:docPart w:val="02A0066EB9E24B5A92233A2CAAA1A4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D5BC2">
          <w:t>Civic plaza foyer | art rotation | public art commission</w:t>
        </w:r>
      </w:sdtContent>
    </w:sdt>
    <w:r w:rsidRPr="003C0FEC">
      <w:t xml:space="preserve"> | </w:t>
    </w:r>
    <w:sdt>
      <w:sdtPr>
        <w:tag w:val=""/>
        <w:id w:val="1102684283"/>
        <w:placeholder>
          <w:docPart w:val="17638DADFB364B44B8FD13C13C64399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r w:rsidR="003D5BC2">
          <w:t>your budget breakdown</w:t>
        </w:r>
      </w:sdtContent>
    </w:sdt>
    <w:r w:rsidRPr="003C0FEC">
      <w:t xml:space="preserve"> | </w:t>
    </w:r>
    <w:r w:rsidRPr="003C0FEC">
      <w:fldChar w:fldCharType="begin"/>
    </w:r>
    <w:r w:rsidRPr="003C0FEC">
      <w:instrText xml:space="preserve"> PAGE   \* MERGEFORMAT </w:instrText>
    </w:r>
    <w:r w:rsidRPr="003C0FEC">
      <w:fldChar w:fldCharType="separate"/>
    </w:r>
    <w:r w:rsidRPr="003C0FEC">
      <w:t>2</w:t>
    </w:r>
    <w:r w:rsidRPr="003C0F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5364" w14:textId="77777777" w:rsidR="00A3505E" w:rsidRDefault="00A3505E" w:rsidP="00E650FC">
      <w:r>
        <w:separator/>
      </w:r>
    </w:p>
  </w:footnote>
  <w:footnote w:type="continuationSeparator" w:id="0">
    <w:p w14:paraId="42F790D2" w14:textId="77777777" w:rsidR="00A3505E" w:rsidRDefault="00A3505E" w:rsidP="00E6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4F86" w14:textId="77777777" w:rsidR="000524C6" w:rsidRDefault="004927DE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620DCB" wp14:editId="36B82879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00000" cy="327600"/>
          <wp:effectExtent l="0" t="0" r="0" b="0"/>
          <wp:wrapNone/>
          <wp:docPr id="923125601" name="Picture 2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933282" name="Picture 2" descr="A white background with black and white clouds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01" b="84148"/>
                  <a:stretch/>
                </pic:blipFill>
                <pic:spPr bwMode="auto">
                  <a:xfrm>
                    <a:off x="0" y="0"/>
                    <a:ext cx="18000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EE2E" w14:textId="77777777" w:rsidR="00A43AF9" w:rsidRDefault="00A43AF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56A05" wp14:editId="4EF12745">
          <wp:simplePos x="0" y="0"/>
          <wp:positionH relativeFrom="column">
            <wp:posOffset>2340610</wp:posOffset>
          </wp:positionH>
          <wp:positionV relativeFrom="page">
            <wp:posOffset>0</wp:posOffset>
          </wp:positionV>
          <wp:extent cx="7560000" cy="2066803"/>
          <wp:effectExtent l="0" t="0" r="3175" b="0"/>
          <wp:wrapNone/>
          <wp:docPr id="10170158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6542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66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2E4D" w14:textId="77777777" w:rsidR="0034369A" w:rsidRDefault="0034369A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92A954F" wp14:editId="21AEE10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00000" cy="327600"/>
          <wp:effectExtent l="0" t="0" r="0" b="0"/>
          <wp:wrapNone/>
          <wp:docPr id="1643973353" name="Picture 2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933282" name="Picture 2" descr="A white background with black and white clouds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01" b="84148"/>
                  <a:stretch/>
                </pic:blipFill>
                <pic:spPr bwMode="auto">
                  <a:xfrm>
                    <a:off x="0" y="0"/>
                    <a:ext cx="18000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5CB1" w14:textId="77777777" w:rsidR="0034369A" w:rsidRDefault="0034369A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CFC7D7F" wp14:editId="0D675FCF">
          <wp:simplePos x="0" y="0"/>
          <wp:positionH relativeFrom="column">
            <wp:posOffset>-791845</wp:posOffset>
          </wp:positionH>
          <wp:positionV relativeFrom="page">
            <wp:posOffset>0</wp:posOffset>
          </wp:positionV>
          <wp:extent cx="7560000" cy="2066803"/>
          <wp:effectExtent l="0" t="0" r="3175" b="0"/>
          <wp:wrapNone/>
          <wp:docPr id="5214496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6542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66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8C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A83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AE0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E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C21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20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BAB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06D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E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669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4D6"/>
    <w:multiLevelType w:val="multilevel"/>
    <w:tmpl w:val="59B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A68FA"/>
    <w:multiLevelType w:val="multilevel"/>
    <w:tmpl w:val="3C9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56B9D"/>
    <w:multiLevelType w:val="multilevel"/>
    <w:tmpl w:val="B686C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383C14"/>
    <w:multiLevelType w:val="hybridMultilevel"/>
    <w:tmpl w:val="79AAE5B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46E26"/>
    <w:multiLevelType w:val="multilevel"/>
    <w:tmpl w:val="10F603E8"/>
    <w:lvl w:ilvl="0">
      <w:start w:val="1"/>
      <w:numFmt w:val="bullet"/>
      <w:pStyle w:val="BulletedLis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5" w15:restartNumberingAfterBreak="0">
    <w:nsid w:val="20E94F96"/>
    <w:multiLevelType w:val="multilevel"/>
    <w:tmpl w:val="AD2628B0"/>
    <w:lvl w:ilvl="0">
      <w:start w:val="1"/>
      <w:numFmt w:val="bullet"/>
      <w:pStyle w:val="TableBullets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13" w:hanging="357"/>
      </w:pPr>
      <w:rPr>
        <w:rFonts w:ascii="Symbol" w:hAnsi="Symbol" w:hint="default"/>
      </w:rPr>
    </w:lvl>
  </w:abstractNum>
  <w:abstractNum w:abstractNumId="16" w15:restartNumberingAfterBreak="0">
    <w:nsid w:val="267E615E"/>
    <w:multiLevelType w:val="multilevel"/>
    <w:tmpl w:val="73447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E104DF"/>
    <w:multiLevelType w:val="multilevel"/>
    <w:tmpl w:val="0AAA590C"/>
    <w:lvl w:ilvl="0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445F3022"/>
    <w:multiLevelType w:val="multilevel"/>
    <w:tmpl w:val="AC74514A"/>
    <w:styleLink w:val="Numbering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2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3176" w:hanging="79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970" w:hanging="79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4764" w:hanging="794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5558" w:hanging="794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6352" w:hanging="794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7146" w:hanging="794"/>
      </w:pPr>
      <w:rPr>
        <w:rFonts w:hint="default"/>
        <w:b/>
      </w:rPr>
    </w:lvl>
  </w:abstractNum>
  <w:abstractNum w:abstractNumId="19" w15:restartNumberingAfterBreak="0">
    <w:nsid w:val="52E85665"/>
    <w:multiLevelType w:val="multilevel"/>
    <w:tmpl w:val="41E6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664700"/>
    <w:multiLevelType w:val="multilevel"/>
    <w:tmpl w:val="E26E2FB6"/>
    <w:lvl w:ilvl="0">
      <w:start w:val="1"/>
      <w:numFmt w:val="lowerLetter"/>
      <w:pStyle w:val="NumberedList-Letter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720"/>
      </w:pPr>
      <w:rPr>
        <w:rFonts w:hint="default"/>
      </w:rPr>
    </w:lvl>
  </w:abstractNum>
  <w:abstractNum w:abstractNumId="21" w15:restartNumberingAfterBreak="0">
    <w:nsid w:val="636B3DE3"/>
    <w:multiLevelType w:val="multilevel"/>
    <w:tmpl w:val="B68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340B4C"/>
    <w:multiLevelType w:val="multilevel"/>
    <w:tmpl w:val="118C92B0"/>
    <w:lvl w:ilvl="0">
      <w:start w:val="1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685987953">
    <w:abstractNumId w:val="14"/>
  </w:num>
  <w:num w:numId="2" w16cid:durableId="2074304280">
    <w:abstractNumId w:val="14"/>
  </w:num>
  <w:num w:numId="3" w16cid:durableId="993754271">
    <w:abstractNumId w:val="20"/>
  </w:num>
  <w:num w:numId="4" w16cid:durableId="368922896">
    <w:abstractNumId w:val="20"/>
  </w:num>
  <w:num w:numId="5" w16cid:durableId="1980567359">
    <w:abstractNumId w:val="17"/>
  </w:num>
  <w:num w:numId="6" w16cid:durableId="877473168">
    <w:abstractNumId w:val="17"/>
  </w:num>
  <w:num w:numId="7" w16cid:durableId="1222330763">
    <w:abstractNumId w:val="15"/>
  </w:num>
  <w:num w:numId="8" w16cid:durableId="1954555701">
    <w:abstractNumId w:val="15"/>
  </w:num>
  <w:num w:numId="9" w16cid:durableId="3364263">
    <w:abstractNumId w:val="22"/>
  </w:num>
  <w:num w:numId="10" w16cid:durableId="955063180">
    <w:abstractNumId w:val="22"/>
  </w:num>
  <w:num w:numId="11" w16cid:durableId="1700544339">
    <w:abstractNumId w:val="18"/>
  </w:num>
  <w:num w:numId="12" w16cid:durableId="1486434792">
    <w:abstractNumId w:val="9"/>
  </w:num>
  <w:num w:numId="13" w16cid:durableId="1560441243">
    <w:abstractNumId w:val="8"/>
  </w:num>
  <w:num w:numId="14" w16cid:durableId="1746566269">
    <w:abstractNumId w:val="7"/>
  </w:num>
  <w:num w:numId="15" w16cid:durableId="1052731732">
    <w:abstractNumId w:val="6"/>
  </w:num>
  <w:num w:numId="16" w16cid:durableId="934902777">
    <w:abstractNumId w:val="5"/>
  </w:num>
  <w:num w:numId="17" w16cid:durableId="932321156">
    <w:abstractNumId w:val="4"/>
  </w:num>
  <w:num w:numId="18" w16cid:durableId="90396350">
    <w:abstractNumId w:val="3"/>
  </w:num>
  <w:num w:numId="19" w16cid:durableId="1971009556">
    <w:abstractNumId w:val="2"/>
  </w:num>
  <w:num w:numId="20" w16cid:durableId="335304632">
    <w:abstractNumId w:val="1"/>
  </w:num>
  <w:num w:numId="21" w16cid:durableId="1980307403">
    <w:abstractNumId w:val="0"/>
  </w:num>
  <w:num w:numId="22" w16cid:durableId="34351663">
    <w:abstractNumId w:val="13"/>
  </w:num>
  <w:num w:numId="23" w16cid:durableId="760028389">
    <w:abstractNumId w:val="16"/>
  </w:num>
  <w:num w:numId="24" w16cid:durableId="372929510">
    <w:abstractNumId w:val="19"/>
  </w:num>
  <w:num w:numId="25" w16cid:durableId="370688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7412317">
    <w:abstractNumId w:val="21"/>
  </w:num>
  <w:num w:numId="27" w16cid:durableId="1046103487">
    <w:abstractNumId w:val="12"/>
  </w:num>
  <w:num w:numId="28" w16cid:durableId="772158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2142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5681632">
    <w:abstractNumId w:val="14"/>
  </w:num>
  <w:num w:numId="31" w16cid:durableId="262690886">
    <w:abstractNumId w:val="14"/>
  </w:num>
  <w:num w:numId="32" w16cid:durableId="1713654343">
    <w:abstractNumId w:val="14"/>
  </w:num>
  <w:num w:numId="33" w16cid:durableId="1840654694">
    <w:abstractNumId w:val="14"/>
  </w:num>
  <w:num w:numId="34" w16cid:durableId="515852535">
    <w:abstractNumId w:val="14"/>
  </w:num>
  <w:num w:numId="35" w16cid:durableId="2014333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6070123">
    <w:abstractNumId w:val="14"/>
  </w:num>
  <w:num w:numId="37" w16cid:durableId="2043901975">
    <w:abstractNumId w:val="14"/>
  </w:num>
  <w:num w:numId="38" w16cid:durableId="1726491730">
    <w:abstractNumId w:val="20"/>
  </w:num>
  <w:num w:numId="39" w16cid:durableId="146361182">
    <w:abstractNumId w:val="20"/>
  </w:num>
  <w:num w:numId="40" w16cid:durableId="633145125">
    <w:abstractNumId w:val="17"/>
  </w:num>
  <w:num w:numId="41" w16cid:durableId="1426802652">
    <w:abstractNumId w:val="17"/>
  </w:num>
  <w:num w:numId="42" w16cid:durableId="74714583">
    <w:abstractNumId w:val="15"/>
  </w:num>
  <w:num w:numId="43" w16cid:durableId="634457666">
    <w:abstractNumId w:val="15"/>
  </w:num>
  <w:num w:numId="44" w16cid:durableId="515195488">
    <w:abstractNumId w:val="22"/>
  </w:num>
  <w:num w:numId="45" w16cid:durableId="902065835">
    <w:abstractNumId w:val="10"/>
  </w:num>
  <w:num w:numId="46" w16cid:durableId="1626614161">
    <w:abstractNumId w:val="17"/>
  </w:num>
  <w:num w:numId="47" w16cid:durableId="1337607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C2"/>
    <w:rsid w:val="000039DB"/>
    <w:rsid w:val="00012F47"/>
    <w:rsid w:val="00016202"/>
    <w:rsid w:val="000177FC"/>
    <w:rsid w:val="00020139"/>
    <w:rsid w:val="000265AD"/>
    <w:rsid w:val="00026D16"/>
    <w:rsid w:val="00037A17"/>
    <w:rsid w:val="0004085A"/>
    <w:rsid w:val="000524C6"/>
    <w:rsid w:val="000648A8"/>
    <w:rsid w:val="00067AB8"/>
    <w:rsid w:val="000703E6"/>
    <w:rsid w:val="0008285B"/>
    <w:rsid w:val="00092371"/>
    <w:rsid w:val="000A65D1"/>
    <w:rsid w:val="000B4885"/>
    <w:rsid w:val="000B51F1"/>
    <w:rsid w:val="000B6253"/>
    <w:rsid w:val="000B67D1"/>
    <w:rsid w:val="000C1E50"/>
    <w:rsid w:val="000C37E5"/>
    <w:rsid w:val="000C4406"/>
    <w:rsid w:val="000C6CB8"/>
    <w:rsid w:val="000C71DE"/>
    <w:rsid w:val="000E1B90"/>
    <w:rsid w:val="000E77E1"/>
    <w:rsid w:val="000E7C7B"/>
    <w:rsid w:val="001005E3"/>
    <w:rsid w:val="0010312C"/>
    <w:rsid w:val="001311AF"/>
    <w:rsid w:val="00147712"/>
    <w:rsid w:val="001529E3"/>
    <w:rsid w:val="00157121"/>
    <w:rsid w:val="00163A73"/>
    <w:rsid w:val="00171F01"/>
    <w:rsid w:val="00173E41"/>
    <w:rsid w:val="00197567"/>
    <w:rsid w:val="00197A2E"/>
    <w:rsid w:val="001A565C"/>
    <w:rsid w:val="001B2D13"/>
    <w:rsid w:val="001B4B52"/>
    <w:rsid w:val="001B553F"/>
    <w:rsid w:val="001B7DCA"/>
    <w:rsid w:val="001C2806"/>
    <w:rsid w:val="001C6650"/>
    <w:rsid w:val="001C6CA4"/>
    <w:rsid w:val="001E7A96"/>
    <w:rsid w:val="001F0016"/>
    <w:rsid w:val="0020732B"/>
    <w:rsid w:val="00207445"/>
    <w:rsid w:val="00212B83"/>
    <w:rsid w:val="00215FC7"/>
    <w:rsid w:val="002160E0"/>
    <w:rsid w:val="00241959"/>
    <w:rsid w:val="00241CB6"/>
    <w:rsid w:val="00252B95"/>
    <w:rsid w:val="00257823"/>
    <w:rsid w:val="00264873"/>
    <w:rsid w:val="00274A30"/>
    <w:rsid w:val="00292E87"/>
    <w:rsid w:val="002953FD"/>
    <w:rsid w:val="002A6DEB"/>
    <w:rsid w:val="002C21BB"/>
    <w:rsid w:val="002C4867"/>
    <w:rsid w:val="002C5F01"/>
    <w:rsid w:val="002D1EEC"/>
    <w:rsid w:val="002D30BE"/>
    <w:rsid w:val="002E30EC"/>
    <w:rsid w:val="002F016E"/>
    <w:rsid w:val="002F16F5"/>
    <w:rsid w:val="002F515A"/>
    <w:rsid w:val="00300114"/>
    <w:rsid w:val="0030755A"/>
    <w:rsid w:val="00312B72"/>
    <w:rsid w:val="0032037A"/>
    <w:rsid w:val="00322E03"/>
    <w:rsid w:val="00332DC5"/>
    <w:rsid w:val="003349FE"/>
    <w:rsid w:val="003401EB"/>
    <w:rsid w:val="0034369A"/>
    <w:rsid w:val="00365AD1"/>
    <w:rsid w:val="00376944"/>
    <w:rsid w:val="003842CC"/>
    <w:rsid w:val="0039149A"/>
    <w:rsid w:val="00391E45"/>
    <w:rsid w:val="0039268A"/>
    <w:rsid w:val="0039467F"/>
    <w:rsid w:val="003B1E1D"/>
    <w:rsid w:val="003C0500"/>
    <w:rsid w:val="003C0FEC"/>
    <w:rsid w:val="003C1C15"/>
    <w:rsid w:val="003C48A6"/>
    <w:rsid w:val="003D5BC2"/>
    <w:rsid w:val="003E09D5"/>
    <w:rsid w:val="00422C59"/>
    <w:rsid w:val="00424266"/>
    <w:rsid w:val="004310D0"/>
    <w:rsid w:val="00433B27"/>
    <w:rsid w:val="00450981"/>
    <w:rsid w:val="00456EAD"/>
    <w:rsid w:val="00485056"/>
    <w:rsid w:val="004927DE"/>
    <w:rsid w:val="004A2CD1"/>
    <w:rsid w:val="004A551B"/>
    <w:rsid w:val="004A5DED"/>
    <w:rsid w:val="004B1A6C"/>
    <w:rsid w:val="004B761E"/>
    <w:rsid w:val="004C5839"/>
    <w:rsid w:val="004D28C7"/>
    <w:rsid w:val="004E49BF"/>
    <w:rsid w:val="004F2C6E"/>
    <w:rsid w:val="004F3F99"/>
    <w:rsid w:val="004F6126"/>
    <w:rsid w:val="004F64AC"/>
    <w:rsid w:val="00504168"/>
    <w:rsid w:val="005166C3"/>
    <w:rsid w:val="005362A7"/>
    <w:rsid w:val="00547281"/>
    <w:rsid w:val="0055063D"/>
    <w:rsid w:val="00555C92"/>
    <w:rsid w:val="00563ADC"/>
    <w:rsid w:val="00566B82"/>
    <w:rsid w:val="00577CB3"/>
    <w:rsid w:val="0058135D"/>
    <w:rsid w:val="00583807"/>
    <w:rsid w:val="005860D7"/>
    <w:rsid w:val="0059318E"/>
    <w:rsid w:val="00595FE1"/>
    <w:rsid w:val="005A12AA"/>
    <w:rsid w:val="005A4BB5"/>
    <w:rsid w:val="005B137E"/>
    <w:rsid w:val="005F117B"/>
    <w:rsid w:val="005F2CC9"/>
    <w:rsid w:val="005F6465"/>
    <w:rsid w:val="00611BD3"/>
    <w:rsid w:val="0061512A"/>
    <w:rsid w:val="00616B46"/>
    <w:rsid w:val="00621786"/>
    <w:rsid w:val="006308A4"/>
    <w:rsid w:val="00633761"/>
    <w:rsid w:val="00635EAB"/>
    <w:rsid w:val="00645C75"/>
    <w:rsid w:val="00651643"/>
    <w:rsid w:val="00652BF6"/>
    <w:rsid w:val="00653DAF"/>
    <w:rsid w:val="00654D83"/>
    <w:rsid w:val="00666505"/>
    <w:rsid w:val="00666A10"/>
    <w:rsid w:val="006709C6"/>
    <w:rsid w:val="00674206"/>
    <w:rsid w:val="00675A31"/>
    <w:rsid w:val="00687365"/>
    <w:rsid w:val="00691605"/>
    <w:rsid w:val="0069688C"/>
    <w:rsid w:val="00696B47"/>
    <w:rsid w:val="006B7805"/>
    <w:rsid w:val="006E5C31"/>
    <w:rsid w:val="00724B48"/>
    <w:rsid w:val="00735534"/>
    <w:rsid w:val="00742E3B"/>
    <w:rsid w:val="007434EA"/>
    <w:rsid w:val="007467F9"/>
    <w:rsid w:val="00755073"/>
    <w:rsid w:val="0075788F"/>
    <w:rsid w:val="0076456B"/>
    <w:rsid w:val="00764E42"/>
    <w:rsid w:val="00786512"/>
    <w:rsid w:val="0078665A"/>
    <w:rsid w:val="00786A18"/>
    <w:rsid w:val="00793FA3"/>
    <w:rsid w:val="007A2B53"/>
    <w:rsid w:val="007A4C65"/>
    <w:rsid w:val="007B36E7"/>
    <w:rsid w:val="007B70C8"/>
    <w:rsid w:val="007C0643"/>
    <w:rsid w:val="007C672F"/>
    <w:rsid w:val="007D5520"/>
    <w:rsid w:val="007E4BA7"/>
    <w:rsid w:val="007F2C62"/>
    <w:rsid w:val="007F5934"/>
    <w:rsid w:val="00802CBD"/>
    <w:rsid w:val="0080577B"/>
    <w:rsid w:val="00832CBF"/>
    <w:rsid w:val="00834A01"/>
    <w:rsid w:val="00844BDC"/>
    <w:rsid w:val="00847084"/>
    <w:rsid w:val="00851DAE"/>
    <w:rsid w:val="00870EE8"/>
    <w:rsid w:val="0087264E"/>
    <w:rsid w:val="008761BA"/>
    <w:rsid w:val="00881B2B"/>
    <w:rsid w:val="0088465E"/>
    <w:rsid w:val="00890155"/>
    <w:rsid w:val="008B66F7"/>
    <w:rsid w:val="008B7810"/>
    <w:rsid w:val="008D2F11"/>
    <w:rsid w:val="008E5E59"/>
    <w:rsid w:val="00900DBA"/>
    <w:rsid w:val="00902296"/>
    <w:rsid w:val="00904C92"/>
    <w:rsid w:val="009153D4"/>
    <w:rsid w:val="00923A52"/>
    <w:rsid w:val="009379DB"/>
    <w:rsid w:val="0094309E"/>
    <w:rsid w:val="00943B88"/>
    <w:rsid w:val="00946836"/>
    <w:rsid w:val="009519FB"/>
    <w:rsid w:val="00955F57"/>
    <w:rsid w:val="00961AF4"/>
    <w:rsid w:val="00972A20"/>
    <w:rsid w:val="00985A35"/>
    <w:rsid w:val="009C4571"/>
    <w:rsid w:val="009D4861"/>
    <w:rsid w:val="009F0236"/>
    <w:rsid w:val="009F69A4"/>
    <w:rsid w:val="00A1773B"/>
    <w:rsid w:val="00A3505E"/>
    <w:rsid w:val="00A37C5E"/>
    <w:rsid w:val="00A43AF9"/>
    <w:rsid w:val="00A455D9"/>
    <w:rsid w:val="00A56023"/>
    <w:rsid w:val="00A56959"/>
    <w:rsid w:val="00A57139"/>
    <w:rsid w:val="00A61FE2"/>
    <w:rsid w:val="00A7268D"/>
    <w:rsid w:val="00A73791"/>
    <w:rsid w:val="00A919A1"/>
    <w:rsid w:val="00A92446"/>
    <w:rsid w:val="00AA20E8"/>
    <w:rsid w:val="00AA2DB2"/>
    <w:rsid w:val="00AC0D49"/>
    <w:rsid w:val="00AC6B50"/>
    <w:rsid w:val="00AC6D49"/>
    <w:rsid w:val="00AE0B06"/>
    <w:rsid w:val="00AE11D6"/>
    <w:rsid w:val="00AF681D"/>
    <w:rsid w:val="00B054E8"/>
    <w:rsid w:val="00B07C60"/>
    <w:rsid w:val="00B1657B"/>
    <w:rsid w:val="00B178C6"/>
    <w:rsid w:val="00B303A2"/>
    <w:rsid w:val="00B51557"/>
    <w:rsid w:val="00B54E03"/>
    <w:rsid w:val="00B56783"/>
    <w:rsid w:val="00B73C08"/>
    <w:rsid w:val="00B97D2C"/>
    <w:rsid w:val="00BB0088"/>
    <w:rsid w:val="00BB4574"/>
    <w:rsid w:val="00BB5C44"/>
    <w:rsid w:val="00BB71BB"/>
    <w:rsid w:val="00BC6483"/>
    <w:rsid w:val="00BD4FD0"/>
    <w:rsid w:val="00BD782B"/>
    <w:rsid w:val="00BE1AB5"/>
    <w:rsid w:val="00BE1B9E"/>
    <w:rsid w:val="00BE795E"/>
    <w:rsid w:val="00BF1B30"/>
    <w:rsid w:val="00BF2297"/>
    <w:rsid w:val="00BF421D"/>
    <w:rsid w:val="00C01564"/>
    <w:rsid w:val="00C04838"/>
    <w:rsid w:val="00C07233"/>
    <w:rsid w:val="00C0795A"/>
    <w:rsid w:val="00C27A87"/>
    <w:rsid w:val="00C31A0D"/>
    <w:rsid w:val="00C74D0F"/>
    <w:rsid w:val="00C84F5A"/>
    <w:rsid w:val="00C95196"/>
    <w:rsid w:val="00CA354A"/>
    <w:rsid w:val="00CB7664"/>
    <w:rsid w:val="00CD6ED1"/>
    <w:rsid w:val="00D029A4"/>
    <w:rsid w:val="00D33871"/>
    <w:rsid w:val="00D45207"/>
    <w:rsid w:val="00D640B4"/>
    <w:rsid w:val="00D7419E"/>
    <w:rsid w:val="00D805E7"/>
    <w:rsid w:val="00D934A0"/>
    <w:rsid w:val="00D95DF1"/>
    <w:rsid w:val="00D96A19"/>
    <w:rsid w:val="00DA386E"/>
    <w:rsid w:val="00DA6CAB"/>
    <w:rsid w:val="00DC1A62"/>
    <w:rsid w:val="00DE03AC"/>
    <w:rsid w:val="00DE2033"/>
    <w:rsid w:val="00DE26C5"/>
    <w:rsid w:val="00DE378D"/>
    <w:rsid w:val="00DF0E54"/>
    <w:rsid w:val="00DF4C07"/>
    <w:rsid w:val="00E00DF7"/>
    <w:rsid w:val="00E02352"/>
    <w:rsid w:val="00E10622"/>
    <w:rsid w:val="00E2647A"/>
    <w:rsid w:val="00E317E8"/>
    <w:rsid w:val="00E36D61"/>
    <w:rsid w:val="00E42E3D"/>
    <w:rsid w:val="00E45D68"/>
    <w:rsid w:val="00E52195"/>
    <w:rsid w:val="00E614C4"/>
    <w:rsid w:val="00E62907"/>
    <w:rsid w:val="00E650FC"/>
    <w:rsid w:val="00E70FBD"/>
    <w:rsid w:val="00E7453F"/>
    <w:rsid w:val="00E75262"/>
    <w:rsid w:val="00E764F7"/>
    <w:rsid w:val="00E94E04"/>
    <w:rsid w:val="00EA0914"/>
    <w:rsid w:val="00EB4504"/>
    <w:rsid w:val="00EC6F65"/>
    <w:rsid w:val="00ED5FF0"/>
    <w:rsid w:val="00EE120F"/>
    <w:rsid w:val="00EE316B"/>
    <w:rsid w:val="00EE47B9"/>
    <w:rsid w:val="00EE508E"/>
    <w:rsid w:val="00EF3F8A"/>
    <w:rsid w:val="00F02E9C"/>
    <w:rsid w:val="00F048B1"/>
    <w:rsid w:val="00F10DDB"/>
    <w:rsid w:val="00F32DE7"/>
    <w:rsid w:val="00F44F86"/>
    <w:rsid w:val="00F464D1"/>
    <w:rsid w:val="00F553D2"/>
    <w:rsid w:val="00F55FB3"/>
    <w:rsid w:val="00F665BF"/>
    <w:rsid w:val="00F701FE"/>
    <w:rsid w:val="00F72A08"/>
    <w:rsid w:val="00F8052F"/>
    <w:rsid w:val="00F86125"/>
    <w:rsid w:val="00F91C49"/>
    <w:rsid w:val="00F92082"/>
    <w:rsid w:val="00F9561D"/>
    <w:rsid w:val="00FA03CC"/>
    <w:rsid w:val="00FA2098"/>
    <w:rsid w:val="00FB21DE"/>
    <w:rsid w:val="00FB386C"/>
    <w:rsid w:val="00FB3AF1"/>
    <w:rsid w:val="00FC7F3C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2599"/>
  <w15:chartTrackingRefBased/>
  <w15:docId w15:val="{2500F792-A548-46E8-A3DC-DF08D99C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346" w:themeColor="text1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64"/>
    <w:rPr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4309E"/>
    <w:pPr>
      <w:keepNext/>
      <w:spacing w:before="240" w:after="120"/>
      <w:outlineLvl w:val="0"/>
    </w:pPr>
    <w:rPr>
      <w:rFonts w:asciiTheme="majorHAnsi" w:eastAsiaTheme="majorEastAsia" w:hAnsiTheme="majorHAnsi" w:cstheme="majorBidi"/>
      <w:caps/>
      <w:color w:val="DA7E17" w:themeColor="accent5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4"/>
    <w:qFormat/>
    <w:rsid w:val="0094309E"/>
    <w:pPr>
      <w:keepNext/>
      <w:spacing w:before="240" w:after="120"/>
      <w:outlineLvl w:val="1"/>
    </w:pPr>
    <w:rPr>
      <w:rFonts w:asciiTheme="majorHAnsi" w:eastAsiaTheme="majorEastAsia" w:hAnsiTheme="majorHAnsi" w:cstheme="majorBidi"/>
      <w:bCs/>
      <w:color w:val="3F506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4309E"/>
    <w:pPr>
      <w:keepNext/>
      <w:spacing w:before="240" w:after="120"/>
      <w:outlineLvl w:val="2"/>
    </w:pPr>
    <w:rPr>
      <w:rFonts w:asciiTheme="majorHAnsi" w:eastAsiaTheme="majorEastAsia" w:hAnsiTheme="majorHAnsi" w:cstheme="majorBidi"/>
      <w:bCs/>
      <w:color w:val="427287" w:themeColor="accent2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6"/>
    <w:unhideWhenUsed/>
    <w:qFormat/>
    <w:rsid w:val="00F44F86"/>
    <w:pPr>
      <w:keepNext/>
      <w:spacing w:before="240" w:after="120"/>
      <w:outlineLvl w:val="3"/>
    </w:pPr>
    <w:rPr>
      <w:rFonts w:eastAsiaTheme="majorEastAsia" w:cstheme="majorBidi"/>
      <w:bCs/>
      <w:i/>
      <w:iCs/>
      <w:color w:val="3F506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F68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3B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Caps">
    <w:name w:val="All Caps"/>
    <w:basedOn w:val="DefaultParagraphFont"/>
    <w:uiPriority w:val="1"/>
    <w:rsid w:val="00AF681D"/>
    <w:rPr>
      <w:caps/>
      <w:color w:val="FFFFFF" w:themeColor="background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81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1D"/>
    <w:rPr>
      <w:rFonts w:cs="Tahoma"/>
      <w:color w:val="414346" w:themeColor="text1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AF681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F681D"/>
    <w:rPr>
      <w:color w:val="414346" w:themeColor="text1"/>
      <w:sz w:val="24"/>
      <w:szCs w:val="24"/>
    </w:rPr>
  </w:style>
  <w:style w:type="paragraph" w:customStyle="1" w:styleId="BulletedList">
    <w:name w:val="Bulleted List"/>
    <w:basedOn w:val="Normal"/>
    <w:link w:val="BulletedListChar"/>
    <w:uiPriority w:val="1"/>
    <w:qFormat/>
    <w:rsid w:val="009519FB"/>
    <w:pPr>
      <w:keepLines/>
      <w:numPr>
        <w:numId w:val="37"/>
      </w:numPr>
      <w:spacing w:after="60"/>
    </w:pPr>
  </w:style>
  <w:style w:type="character" w:customStyle="1" w:styleId="BulletedListChar">
    <w:name w:val="Bulleted List Char"/>
    <w:basedOn w:val="ListParagraphChar"/>
    <w:link w:val="BulletedList"/>
    <w:uiPriority w:val="1"/>
    <w:rsid w:val="009519FB"/>
    <w:rPr>
      <w:rFonts w:ascii="Lato" w:hAnsi="Lato"/>
      <w:color w:val="414346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6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1D"/>
    <w:rPr>
      <w:rFonts w:ascii="Source Sans Pro" w:hAnsi="Source Sans Pr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81D"/>
    <w:rPr>
      <w:rFonts w:ascii="Source Sans Pro" w:hAnsi="Source Sans Pro"/>
      <w:color w:val="414346" w:themeColor="text1"/>
      <w:sz w:val="20"/>
      <w:szCs w:val="20"/>
    </w:rPr>
  </w:style>
  <w:style w:type="paragraph" w:customStyle="1" w:styleId="SubjectLine">
    <w:name w:val="Subject Line"/>
    <w:basedOn w:val="Normal"/>
    <w:next w:val="Normal"/>
    <w:uiPriority w:val="2"/>
    <w:rsid w:val="002F016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4309E"/>
    <w:rPr>
      <w:caps/>
      <w:color w:val="3F506D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309E"/>
    <w:rPr>
      <w:caps/>
      <w:color w:val="3F506D" w:themeColor="accent1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F553D2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61E"/>
    <w:pPr>
      <w:spacing w:after="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114"/>
    <w:rPr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4F7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764F7"/>
    <w:rPr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94309E"/>
    <w:rPr>
      <w:rFonts w:asciiTheme="majorHAnsi" w:eastAsiaTheme="majorEastAsia" w:hAnsiTheme="majorHAnsi" w:cstheme="majorBidi"/>
      <w:caps/>
      <w:color w:val="DA7E17" w:themeColor="accent5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4"/>
    <w:rsid w:val="0094309E"/>
    <w:rPr>
      <w:rFonts w:asciiTheme="majorHAnsi" w:eastAsiaTheme="majorEastAsia" w:hAnsiTheme="majorHAnsi" w:cstheme="majorBidi"/>
      <w:bCs/>
      <w:color w:val="3F506D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94309E"/>
    <w:rPr>
      <w:rFonts w:asciiTheme="majorHAnsi" w:eastAsiaTheme="majorEastAsia" w:hAnsiTheme="majorHAnsi" w:cstheme="majorBidi"/>
      <w:bCs/>
      <w:color w:val="427287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F44F86"/>
    <w:rPr>
      <w:rFonts w:eastAsiaTheme="majorEastAsia" w:cstheme="majorBidi"/>
      <w:bCs/>
      <w:i/>
      <w:iCs/>
      <w:color w:val="3F506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81D"/>
    <w:rPr>
      <w:rFonts w:asciiTheme="majorHAnsi" w:eastAsiaTheme="majorEastAsia" w:hAnsiTheme="majorHAnsi" w:cstheme="majorBidi"/>
      <w:color w:val="2F3B5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5BF"/>
    <w:rPr>
      <w:color w:val="414346" w:themeColor="text1"/>
      <w:u w:val="single"/>
    </w:rPr>
  </w:style>
  <w:style w:type="paragraph" w:customStyle="1" w:styleId="LastPointBulletedList">
    <w:name w:val="Last Point (Bulleted List)"/>
    <w:basedOn w:val="BulletedList"/>
    <w:next w:val="Normal"/>
    <w:uiPriority w:val="6"/>
    <w:qFormat/>
    <w:rsid w:val="00A92446"/>
    <w:pPr>
      <w:spacing w:after="240"/>
    </w:pPr>
  </w:style>
  <w:style w:type="paragraph" w:customStyle="1" w:styleId="NumberedList-Letters">
    <w:name w:val="Numbered List - Letters"/>
    <w:basedOn w:val="ListParagraph"/>
    <w:uiPriority w:val="1"/>
    <w:qFormat/>
    <w:rsid w:val="009519FB"/>
    <w:pPr>
      <w:keepLines/>
      <w:numPr>
        <w:numId w:val="39"/>
      </w:numPr>
      <w:spacing w:after="60"/>
      <w:contextualSpacing w:val="0"/>
    </w:pPr>
    <w:rPr>
      <w:rFonts w:eastAsia="Times New Roman" w:cs="Times New Roman"/>
      <w:lang w:eastAsia="en-AU"/>
    </w:rPr>
  </w:style>
  <w:style w:type="paragraph" w:customStyle="1" w:styleId="LastPointNumberedList-Letters">
    <w:name w:val="Last Point (Numbered List - Letters)"/>
    <w:basedOn w:val="NumberedList-Letters"/>
    <w:next w:val="Normal"/>
    <w:uiPriority w:val="7"/>
    <w:qFormat/>
    <w:rsid w:val="00A92446"/>
    <w:pPr>
      <w:spacing w:after="240"/>
    </w:pPr>
  </w:style>
  <w:style w:type="paragraph" w:customStyle="1" w:styleId="NumberedList">
    <w:name w:val="Numbered List"/>
    <w:basedOn w:val="Normal"/>
    <w:uiPriority w:val="1"/>
    <w:qFormat/>
    <w:rsid w:val="00DE378D"/>
    <w:pPr>
      <w:keepLines/>
      <w:numPr>
        <w:numId w:val="46"/>
      </w:numPr>
      <w:spacing w:after="60"/>
    </w:pPr>
    <w:rPr>
      <w:rFonts w:eastAsia="Times New Roman" w:cs="Times New Roman"/>
      <w:lang w:eastAsia="en-AU"/>
    </w:rPr>
  </w:style>
  <w:style w:type="paragraph" w:customStyle="1" w:styleId="LastPointNumberedList">
    <w:name w:val="Last Point (Numbered List)"/>
    <w:basedOn w:val="NumberedList"/>
    <w:next w:val="Normal"/>
    <w:uiPriority w:val="6"/>
    <w:qFormat/>
    <w:rsid w:val="00A92446"/>
    <w:pPr>
      <w:spacing w:after="240"/>
    </w:pPr>
  </w:style>
  <w:style w:type="paragraph" w:customStyle="1" w:styleId="TableBullets">
    <w:name w:val="Table Bullets"/>
    <w:basedOn w:val="Normal"/>
    <w:uiPriority w:val="1"/>
    <w:qFormat/>
    <w:rsid w:val="009519FB"/>
    <w:pPr>
      <w:keepLines/>
      <w:numPr>
        <w:numId w:val="43"/>
      </w:numPr>
      <w:spacing w:after="60"/>
    </w:pPr>
    <w:rPr>
      <w:rFonts w:eastAsia="Times New Roman" w:cs="Times New Roman"/>
      <w:szCs w:val="20"/>
      <w:lang w:eastAsia="en-AU"/>
    </w:rPr>
  </w:style>
  <w:style w:type="paragraph" w:customStyle="1" w:styleId="LastPointTableBullets">
    <w:name w:val="Last Point (Table Bullets)"/>
    <w:basedOn w:val="TableBullets"/>
    <w:uiPriority w:val="7"/>
    <w:qFormat/>
    <w:rsid w:val="00A92446"/>
    <w:pPr>
      <w:spacing w:after="0"/>
    </w:pPr>
  </w:style>
  <w:style w:type="paragraph" w:customStyle="1" w:styleId="TableNumbering">
    <w:name w:val="Table Numbering"/>
    <w:basedOn w:val="Normal"/>
    <w:uiPriority w:val="1"/>
    <w:qFormat/>
    <w:rsid w:val="00AF681D"/>
    <w:pPr>
      <w:numPr>
        <w:numId w:val="44"/>
      </w:numPr>
      <w:spacing w:after="60"/>
    </w:pPr>
  </w:style>
  <w:style w:type="paragraph" w:customStyle="1" w:styleId="LastPointTableNumbering">
    <w:name w:val="Last Point (Table Numbering)"/>
    <w:basedOn w:val="TableNumbering"/>
    <w:next w:val="Normal"/>
    <w:uiPriority w:val="7"/>
    <w:qFormat/>
    <w:rsid w:val="00020139"/>
    <w:pPr>
      <w:keepLines/>
      <w:spacing w:after="0"/>
    </w:pPr>
    <w:rPr>
      <w:rFonts w:eastAsia="Times New Roman" w:cs="Times New Roman"/>
      <w:szCs w:val="20"/>
      <w:lang w:eastAsia="en-AU"/>
    </w:rPr>
  </w:style>
  <w:style w:type="numbering" w:customStyle="1" w:styleId="Numbering">
    <w:name w:val="Numbering"/>
    <w:uiPriority w:val="99"/>
    <w:rsid w:val="00AF681D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AF681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AF681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681D"/>
    <w:rPr>
      <w:i/>
      <w:iCs/>
      <w:color w:val="414346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AF681D"/>
    <w:pPr>
      <w:numPr>
        <w:ilvl w:val="1"/>
      </w:numPr>
    </w:pPr>
    <w:rPr>
      <w:rFonts w:eastAsiaTheme="majorEastAsia" w:cstheme="majorBidi"/>
      <w:i/>
      <w:iCs/>
      <w:color w:val="3F506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81D"/>
    <w:rPr>
      <w:rFonts w:eastAsiaTheme="majorEastAsia" w:cstheme="majorBidi"/>
      <w:i/>
      <w:iCs/>
      <w:color w:val="3F506D" w:themeColor="accent1"/>
      <w:spacing w:val="15"/>
      <w:sz w:val="28"/>
      <w:szCs w:val="24"/>
    </w:rPr>
  </w:style>
  <w:style w:type="table" w:styleId="TableGrid">
    <w:name w:val="Table Grid"/>
    <w:basedOn w:val="TableNormal"/>
    <w:uiPriority w:val="59"/>
    <w:rsid w:val="00870EE8"/>
    <w:rPr>
      <w:rFonts w:eastAsia="Times New Roman" w:cs="Times New Roman"/>
      <w:szCs w:val="20"/>
      <w:lang w:eastAsia="en-AU"/>
    </w:rPr>
    <w:tblPr>
      <w:tblBorders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  <w:insideH w:val="single" w:sz="4" w:space="0" w:color="848484"/>
        <w:insideV w:val="single" w:sz="4" w:space="0" w:color="848484"/>
      </w:tblBorders>
      <w:tblCellMar>
        <w:top w:w="108" w:type="dxa"/>
        <w:bottom w:w="108" w:type="dxa"/>
      </w:tblCellMar>
    </w:tblPr>
  </w:style>
  <w:style w:type="table" w:styleId="TableGridLight">
    <w:name w:val="Grid Table Light"/>
    <w:basedOn w:val="TableNormal"/>
    <w:uiPriority w:val="40"/>
    <w:rsid w:val="00AF68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rsid w:val="00AF681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81D"/>
    <w:rPr>
      <w:rFonts w:eastAsiaTheme="majorEastAsia" w:cstheme="majorBidi"/>
      <w:color w:val="414346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257823"/>
    <w:pPr>
      <w:tabs>
        <w:tab w:val="right" w:leader="dot" w:pos="9639"/>
      </w:tabs>
      <w:spacing w:after="10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74206"/>
    <w:pPr>
      <w:tabs>
        <w:tab w:val="right" w:leader="dot" w:pos="9639"/>
      </w:tabs>
      <w:spacing w:after="100"/>
      <w:ind w:left="22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665A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78665A"/>
    <w:pPr>
      <w:tabs>
        <w:tab w:val="right" w:leader="dot" w:pos="9639"/>
      </w:tabs>
      <w:spacing w:after="100"/>
      <w:ind w:left="663"/>
    </w:pPr>
  </w:style>
  <w:style w:type="paragraph" w:styleId="TOCHeading">
    <w:name w:val="TOC Heading"/>
    <w:basedOn w:val="Heading1"/>
    <w:next w:val="Normal"/>
    <w:uiPriority w:val="39"/>
    <w:unhideWhenUsed/>
    <w:rsid w:val="00674206"/>
    <w:pPr>
      <w:pageBreakBefore/>
      <w:spacing w:before="0" w:after="180"/>
      <w:outlineLvl w:val="9"/>
    </w:pPr>
    <w:rPr>
      <w:rFonts w:eastAsia="Times New Roman" w:cs="Times New Roman"/>
      <w:caps w:val="0"/>
    </w:rPr>
  </w:style>
  <w:style w:type="table" w:styleId="PlainTable1">
    <w:name w:val="Plain Table 1"/>
    <w:basedOn w:val="TableNormal"/>
    <w:uiPriority w:val="41"/>
    <w:rsid w:val="007F59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35534"/>
    <w:tblPr>
      <w:tblStyleRowBandSize w:val="1"/>
      <w:tblStyleColBandSize w:val="1"/>
      <w:tblBorders>
        <w:top w:val="single" w:sz="4" w:space="0" w:color="ABC9D6" w:themeColor="accent2" w:themeTint="66"/>
        <w:left w:val="single" w:sz="4" w:space="0" w:color="ABC9D6" w:themeColor="accent2" w:themeTint="66"/>
        <w:bottom w:val="single" w:sz="4" w:space="0" w:color="ABC9D6" w:themeColor="accent2" w:themeTint="66"/>
        <w:right w:val="single" w:sz="4" w:space="0" w:color="ABC9D6" w:themeColor="accent2" w:themeTint="66"/>
        <w:insideH w:val="single" w:sz="4" w:space="0" w:color="ABC9D6" w:themeColor="accent2" w:themeTint="66"/>
        <w:insideV w:val="single" w:sz="4" w:space="0" w:color="ABC9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2AE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AE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1B2D13"/>
    <w:tblPr>
      <w:tblStyleRowBandSize w:val="1"/>
      <w:tblStyleColBandSize w:val="1"/>
      <w:tblBorders>
        <w:top w:val="single" w:sz="4" w:space="0" w:color="9DA0A4" w:themeColor="text1" w:themeTint="80"/>
        <w:bottom w:val="single" w:sz="4" w:space="0" w:color="9DA0A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A0A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A0A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A0A4" w:themeColor="text1" w:themeTint="80"/>
          <w:right w:val="single" w:sz="4" w:space="0" w:color="9DA0A4" w:themeColor="text1" w:themeTint="80"/>
        </w:tcBorders>
      </w:tcPr>
    </w:tblStylePr>
    <w:tblStylePr w:type="band2Vert">
      <w:tblPr/>
      <w:tcPr>
        <w:tcBorders>
          <w:left w:val="single" w:sz="4" w:space="0" w:color="9DA0A4" w:themeColor="text1" w:themeTint="80"/>
          <w:right w:val="single" w:sz="4" w:space="0" w:color="9DA0A4" w:themeColor="text1" w:themeTint="80"/>
        </w:tcBorders>
      </w:tcPr>
    </w:tblStylePr>
    <w:tblStylePr w:type="band1Horz">
      <w:tblPr/>
      <w:tcPr>
        <w:tcBorders>
          <w:top w:val="single" w:sz="4" w:space="0" w:color="9DA0A4" w:themeColor="text1" w:themeTint="80"/>
          <w:bottom w:val="single" w:sz="4" w:space="0" w:color="9DA0A4" w:themeColor="text1" w:themeTint="80"/>
        </w:tcBorders>
      </w:tcPr>
    </w:tblStylePr>
  </w:style>
  <w:style w:type="table" w:customStyle="1" w:styleId="1Table">
    <w:name w:val="1. Table"/>
    <w:basedOn w:val="TableGrid"/>
    <w:uiPriority w:val="99"/>
    <w:rsid w:val="006E5C31"/>
    <w:tblPr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2TablewithSimpleHeading">
    <w:name w:val="2. Table with Simple Heading"/>
    <w:basedOn w:val="TableGrid"/>
    <w:uiPriority w:val="99"/>
    <w:rsid w:val="00C84F5A"/>
    <w:tblPr>
      <w:tblCellMar>
        <w:top w:w="85" w:type="dxa"/>
        <w:left w:w="85" w:type="dxa"/>
        <w:bottom w:w="85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inorHAnsi" w:hAnsiTheme="minorHAnsi"/>
        <w:caps/>
        <w:smallCaps w:val="0"/>
        <w:color w:val="3F506D" w:themeColor="accent1"/>
      </w:rPr>
      <w:tblPr/>
      <w:trPr>
        <w:cantSplit w:val="0"/>
        <w:tblHeader/>
      </w:trPr>
      <w:tcPr>
        <w:vAlign w:val="center"/>
      </w:tcPr>
    </w:tblStylePr>
  </w:style>
  <w:style w:type="table" w:customStyle="1" w:styleId="3TablewithShadedHeading">
    <w:name w:val="3. Table with Shaded Heading"/>
    <w:basedOn w:val="TableNormal"/>
    <w:uiPriority w:val="99"/>
    <w:rsid w:val="00A37C5E"/>
    <w:tblPr>
      <w:tblStyleRowBandSize w:val="1"/>
      <w:tblBorders>
        <w:top w:val="single" w:sz="4" w:space="0" w:color="3F506D" w:themeColor="accent1"/>
        <w:left w:val="single" w:sz="4" w:space="0" w:color="3F506D" w:themeColor="accent1"/>
        <w:bottom w:val="single" w:sz="4" w:space="0" w:color="3F506D" w:themeColor="accent1"/>
        <w:right w:val="single" w:sz="4" w:space="0" w:color="3F506D" w:themeColor="accent1"/>
        <w:insideH w:val="single" w:sz="4" w:space="0" w:color="3F506D" w:themeColor="accent1"/>
        <w:insideV w:val="single" w:sz="4" w:space="0" w:color="3F506D" w:themeColor="accent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="100" w:beforeAutospacing="0" w:afterLines="0" w:after="100" w:afterAutospacing="0"/>
        <w:contextualSpacing w:val="0"/>
        <w:jc w:val="left"/>
      </w:pPr>
      <w:rPr>
        <w:rFonts w:asciiTheme="minorHAnsi" w:hAnsiTheme="minorHAnsi"/>
        <w:b w:val="0"/>
        <w:i w:val="0"/>
        <w:caps/>
        <w:smallCaps w:val="0"/>
        <w:color w:val="FFFFFF" w:themeColor="background1"/>
      </w:rPr>
      <w:tblPr/>
      <w:trPr>
        <w:cantSplit/>
        <w:tblHeader/>
      </w:trPr>
      <w:tcPr>
        <w:shd w:val="clear" w:color="auto" w:fill="3F506D" w:themeFill="accent1"/>
        <w:tcMar>
          <w:top w:w="0" w:type="dxa"/>
          <w:left w:w="108" w:type="dxa"/>
          <w:bottom w:w="0" w:type="dxa"/>
          <w:right w:w="108" w:type="dxa"/>
        </w:tcMar>
        <w:vAlign w:val="center"/>
      </w:tcPr>
    </w:tblStylePr>
    <w:tblStylePr w:type="lastRow">
      <w:rPr>
        <w:rFonts w:asciiTheme="minorHAnsi" w:hAnsiTheme="minorHAnsi"/>
        <w:b w:val="0"/>
        <w:caps/>
        <w:smallCaps w:val="0"/>
        <w:color w:val="auto"/>
      </w:rPr>
      <w:tblPr/>
      <w:tcPr>
        <w:tcBorders>
          <w:top w:val="single" w:sz="4" w:space="0" w:color="3F506D" w:themeColor="accent1"/>
          <w:left w:val="single" w:sz="4" w:space="0" w:color="3F506D" w:themeColor="accent1"/>
          <w:bottom w:val="single" w:sz="4" w:space="0" w:color="3F506D" w:themeColor="accent1"/>
          <w:right w:val="single" w:sz="4" w:space="0" w:color="3F506D" w:themeColor="accent1"/>
          <w:insideH w:val="single" w:sz="4" w:space="0" w:color="3F506D" w:themeColor="accent1"/>
          <w:insideV w:val="single" w:sz="4" w:space="0" w:color="3F506D" w:themeColor="accent1"/>
          <w:tl2br w:val="nil"/>
          <w:tr2bl w:val="nil"/>
        </w:tcBorders>
        <w:shd w:val="clear" w:color="auto" w:fill="3F506D" w:themeFill="accent1"/>
      </w:tcPr>
    </w:tblStylePr>
    <w:tblStylePr w:type="band1Horz">
      <w:tblPr/>
      <w:tcPr>
        <w:tcBorders>
          <w:insideH w:val="nil"/>
        </w:tcBorders>
        <w:shd w:val="clear" w:color="auto" w:fill="auto"/>
      </w:tcPr>
    </w:tblStylePr>
  </w:style>
  <w:style w:type="table" w:customStyle="1" w:styleId="4TablewithNoBordersorSpacing">
    <w:name w:val="4. Table with No Borders or Spacing"/>
    <w:basedOn w:val="TableNormal"/>
    <w:uiPriority w:val="99"/>
    <w:rsid w:val="006E5C31"/>
    <w:rPr>
      <w:color w:val="auto"/>
    </w:rPr>
    <w:tblPr>
      <w:tblCellMar>
        <w:left w:w="0" w:type="dxa"/>
        <w:right w:w="0" w:type="dxa"/>
      </w:tblCellMar>
    </w:tblPr>
    <w:tblStylePr w:type="firstRow">
      <w:pPr>
        <w:keepNext/>
        <w:wordWrap/>
        <w:spacing w:beforeLines="0" w:before="0" w:beforeAutospacing="0" w:afterLines="0" w:after="0" w:afterAutospacing="0"/>
        <w:contextualSpacing w:val="0"/>
        <w:jc w:val="left"/>
      </w:pPr>
      <w:rPr>
        <w:rFonts w:asciiTheme="minorHAnsi" w:hAnsiTheme="minorHAnsi"/>
        <w:b w:val="0"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caps/>
        <w:smallCaps w:val="0"/>
        <w:color w:val="3F506D" w:themeColor="accent1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insideH w:val="nil"/>
        </w:tcBorders>
        <w:shd w:val="clear" w:color="auto" w:fill="auto"/>
      </w:tcPr>
    </w:tblStylePr>
  </w:style>
  <w:style w:type="table" w:customStyle="1" w:styleId="5TableforForms">
    <w:name w:val="5. Table for Forms"/>
    <w:basedOn w:val="TableNormal"/>
    <w:uiPriority w:val="99"/>
    <w:rsid w:val="006E5C31"/>
    <w:tblPr>
      <w:tblBorders>
        <w:insideH w:val="single" w:sz="4" w:space="0" w:color="8A8D92" w:themeColor="text1" w:themeTint="99"/>
      </w:tblBorders>
      <w:tblCellMar>
        <w:top w:w="227" w:type="dxa"/>
        <w:left w:w="0" w:type="dxa"/>
        <w:right w:w="0" w:type="dxa"/>
      </w:tblCellMar>
    </w:tblPr>
    <w:trPr>
      <w:cantSplit/>
    </w:trPr>
    <w:tblStylePr w:type="firstCol"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65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B9E"/>
    <w:rPr>
      <w:color w:val="auto"/>
      <w:u w:val="single"/>
    </w:rPr>
  </w:style>
  <w:style w:type="paragraph" w:styleId="NormalWeb">
    <w:name w:val="Normal (Web)"/>
    <w:basedOn w:val="Normal"/>
    <w:uiPriority w:val="99"/>
    <w:semiHidden/>
    <w:unhideWhenUsed/>
    <w:rsid w:val="00E70F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Suburb">
    <w:name w:val="Suburb"/>
    <w:basedOn w:val="DefaultParagraphFont"/>
    <w:uiPriority w:val="1"/>
    <w:rsid w:val="00F048B1"/>
    <w:rPr>
      <w:caps/>
    </w:rPr>
  </w:style>
  <w:style w:type="paragraph" w:customStyle="1" w:styleId="LetterHeading">
    <w:name w:val="Letter Heading"/>
    <w:basedOn w:val="Normal"/>
    <w:link w:val="LetterHeadingChar"/>
    <w:rsid w:val="00A43AF9"/>
    <w:pPr>
      <w:keepNext/>
      <w:ind w:left="1247"/>
    </w:pPr>
    <w:rPr>
      <w:rFonts w:asciiTheme="majorHAnsi" w:hAnsiTheme="majorHAnsi"/>
      <w:caps/>
      <w:color w:val="3F506D" w:themeColor="accent1"/>
      <w:sz w:val="72"/>
      <w:szCs w:val="22"/>
    </w:rPr>
  </w:style>
  <w:style w:type="character" w:customStyle="1" w:styleId="LetterHeadingChar">
    <w:name w:val="Letter Heading Char"/>
    <w:basedOn w:val="DefaultParagraphFont"/>
    <w:link w:val="LetterHeading"/>
    <w:rsid w:val="00A43AF9"/>
    <w:rPr>
      <w:rFonts w:asciiTheme="majorHAnsi" w:hAnsiTheme="majorHAnsi"/>
      <w:caps/>
      <w:color w:val="3F506D" w:themeColor="accent1"/>
      <w:sz w:val="72"/>
    </w:rPr>
  </w:style>
  <w:style w:type="paragraph" w:customStyle="1" w:styleId="PolicyStatement">
    <w:name w:val="Policy Statement"/>
    <w:basedOn w:val="NumberedList"/>
    <w:rsid w:val="00DE378D"/>
  </w:style>
  <w:style w:type="table" w:customStyle="1" w:styleId="3TablewithShadedHeading1">
    <w:name w:val="3. Table with Shaded Heading1"/>
    <w:basedOn w:val="TableNormal"/>
    <w:uiPriority w:val="99"/>
    <w:rsid w:val="003D5BC2"/>
    <w:tblPr>
      <w:tblStyleRowBandSize w:val="1"/>
      <w:tblBorders>
        <w:top w:val="single" w:sz="4" w:space="0" w:color="3F506D" w:themeColor="accent1"/>
        <w:left w:val="single" w:sz="4" w:space="0" w:color="3F506D" w:themeColor="accent1"/>
        <w:bottom w:val="single" w:sz="4" w:space="0" w:color="3F506D" w:themeColor="accent1"/>
        <w:right w:val="single" w:sz="4" w:space="0" w:color="3F506D" w:themeColor="accent1"/>
        <w:insideH w:val="single" w:sz="4" w:space="0" w:color="3F506D" w:themeColor="accent1"/>
        <w:insideV w:val="single" w:sz="4" w:space="0" w:color="3F506D" w:themeColor="accent1"/>
      </w:tblBorders>
      <w:tblCellMar>
        <w:top w:w="108" w:type="dxa"/>
        <w:bottom w:w="108" w:type="dxa"/>
      </w:tblCellMar>
    </w:tblPr>
    <w:trPr>
      <w:cantSplit/>
    </w:trPr>
    <w:tblStylePr w:type="firstRow">
      <w:pPr>
        <w:keepNext/>
        <w:wordWrap/>
        <w:spacing w:beforeLines="0" w:before="100" w:beforeAutospacing="0" w:afterLines="0" w:after="100" w:afterAutospacing="0"/>
        <w:contextualSpacing w:val="0"/>
        <w:jc w:val="left"/>
      </w:pPr>
      <w:rPr>
        <w:rFonts w:asciiTheme="minorHAnsi" w:hAnsiTheme="minorHAnsi"/>
        <w:b w:val="0"/>
        <w:i w:val="0"/>
        <w:caps/>
        <w:smallCaps w:val="0"/>
        <w:color w:val="FFFFFF" w:themeColor="background1"/>
      </w:rPr>
      <w:tblPr/>
      <w:trPr>
        <w:cantSplit/>
        <w:tblHeader/>
      </w:trPr>
      <w:tcPr>
        <w:shd w:val="clear" w:color="auto" w:fill="3F506D" w:themeFill="accent1"/>
        <w:tcMar>
          <w:top w:w="0" w:type="dxa"/>
          <w:left w:w="108" w:type="dxa"/>
          <w:bottom w:w="0" w:type="dxa"/>
          <w:right w:w="108" w:type="dxa"/>
        </w:tcMar>
        <w:vAlign w:val="center"/>
      </w:tcPr>
    </w:tblStylePr>
    <w:tblStylePr w:type="lastRow">
      <w:rPr>
        <w:rFonts w:asciiTheme="minorHAnsi" w:hAnsiTheme="minorHAnsi"/>
        <w:b w:val="0"/>
        <w:caps/>
        <w:smallCaps w:val="0"/>
        <w:color w:val="auto"/>
      </w:rPr>
      <w:tblPr/>
      <w:tcPr>
        <w:tcBorders>
          <w:top w:val="single" w:sz="4" w:space="0" w:color="3F506D" w:themeColor="accent1"/>
          <w:left w:val="single" w:sz="4" w:space="0" w:color="3F506D" w:themeColor="accent1"/>
          <w:bottom w:val="single" w:sz="4" w:space="0" w:color="3F506D" w:themeColor="accent1"/>
          <w:right w:val="single" w:sz="4" w:space="0" w:color="3F506D" w:themeColor="accent1"/>
          <w:insideH w:val="single" w:sz="4" w:space="0" w:color="3F506D" w:themeColor="accent1"/>
          <w:insideV w:val="single" w:sz="4" w:space="0" w:color="3F506D" w:themeColor="accent1"/>
          <w:tl2br w:val="nil"/>
          <w:tr2bl w:val="nil"/>
        </w:tcBorders>
        <w:shd w:val="clear" w:color="auto" w:fill="3F506D" w:themeFill="accent1"/>
      </w:tcPr>
    </w:tblStylePr>
    <w:tblStylePr w:type="band1Horz">
      <w:tblPr/>
      <w:tcPr>
        <w:tcBorders>
          <w:insideH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.revitt\City%20of%20Palmerston%20Templates\Short%20Document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9519CA1D954286810B09FF878A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57B7-1150-4047-9980-BA7B5042A45E}"/>
      </w:docPartPr>
      <w:docPartBody>
        <w:p w:rsidR="00000000" w:rsidRDefault="00000000">
          <w:pPr>
            <w:pStyle w:val="159519CA1D954286810B09FF878A6562"/>
          </w:pPr>
          <w:r w:rsidRPr="0094309E">
            <w:rPr>
              <w:rStyle w:val="PlaceholderText"/>
              <w:sz w:val="96"/>
              <w:szCs w:val="96"/>
            </w:rPr>
            <w:t>[</w:t>
          </w:r>
          <w:r>
            <w:rPr>
              <w:rStyle w:val="PlaceholderText"/>
              <w:sz w:val="96"/>
              <w:szCs w:val="96"/>
            </w:rPr>
            <w:t>document title</w:t>
          </w:r>
          <w:r w:rsidRPr="0094309E">
            <w:rPr>
              <w:rStyle w:val="PlaceholderText"/>
              <w:sz w:val="96"/>
              <w:szCs w:val="96"/>
            </w:rPr>
            <w:t>]</w:t>
          </w:r>
        </w:p>
      </w:docPartBody>
    </w:docPart>
    <w:docPart>
      <w:docPartPr>
        <w:name w:val="E72F2AE717CA442DAA5652E0E584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4ED0-A9CA-4287-AB2E-F399CC25FD30}"/>
      </w:docPartPr>
      <w:docPartBody>
        <w:p w:rsidR="00000000" w:rsidRDefault="00000000">
          <w:pPr>
            <w:pStyle w:val="E72F2AE717CA442DAA5652E0E5848CE2"/>
          </w:pPr>
          <w:r w:rsidRPr="0094309E">
            <w:rPr>
              <w:rStyle w:val="PlaceholderText"/>
              <w:sz w:val="60"/>
              <w:szCs w:val="60"/>
            </w:rPr>
            <w:t>[</w:t>
          </w:r>
          <w:r>
            <w:rPr>
              <w:rStyle w:val="PlaceholderText"/>
              <w:sz w:val="60"/>
              <w:szCs w:val="60"/>
            </w:rPr>
            <w:t>document subtitle</w:t>
          </w:r>
          <w:r w:rsidRPr="0094309E">
            <w:rPr>
              <w:rStyle w:val="PlaceholderText"/>
              <w:sz w:val="60"/>
              <w:szCs w:val="60"/>
            </w:rPr>
            <w:t>]</w:t>
          </w:r>
        </w:p>
      </w:docPartBody>
    </w:docPart>
    <w:docPart>
      <w:docPartPr>
        <w:name w:val="6F41F76BBEA14FA58EB435D1CB5F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49A6-1C2C-49D3-BEFB-B436CC9BBF98}"/>
      </w:docPartPr>
      <w:docPartBody>
        <w:p w:rsidR="00000000" w:rsidRDefault="00000000">
          <w:pPr>
            <w:pStyle w:val="6F41F76BBEA14FA58EB435D1CB5FA082"/>
          </w:pPr>
          <w:r w:rsidRPr="00847084">
            <w:t>[document title]</w:t>
          </w:r>
        </w:p>
      </w:docPartBody>
    </w:docPart>
    <w:docPart>
      <w:docPartPr>
        <w:name w:val="1644EA6615AD4EEB9011CFF1AC3A5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EAD9-AE8E-4DAE-91CC-D9A114631859}"/>
      </w:docPartPr>
      <w:docPartBody>
        <w:p w:rsidR="00000000" w:rsidRDefault="00000000">
          <w:pPr>
            <w:pStyle w:val="1644EA6615AD4EEB9011CFF1AC3A5AFA"/>
          </w:pPr>
          <w:r w:rsidRPr="00504168">
            <w:t>[document title]</w:t>
          </w:r>
        </w:p>
      </w:docPartBody>
    </w:docPart>
    <w:docPart>
      <w:docPartPr>
        <w:name w:val="BDF39A7C6BC74494A78B6923B5E5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0BF6-120C-40B2-8FC0-3E03F09A0385}"/>
      </w:docPartPr>
      <w:docPartBody>
        <w:p w:rsidR="00000000" w:rsidRDefault="00000000">
          <w:pPr>
            <w:pStyle w:val="BDF39A7C6BC74494A78B6923B5E57CEE"/>
          </w:pPr>
          <w:r w:rsidRPr="00504168">
            <w:t>[document subtitle]</w:t>
          </w:r>
        </w:p>
      </w:docPartBody>
    </w:docPart>
    <w:docPart>
      <w:docPartPr>
        <w:name w:val="9DB10EE93DBD4484B3FA117BDD0B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97E1-C239-49F5-9E3A-CFE14849D2D0}"/>
      </w:docPartPr>
      <w:docPartBody>
        <w:p w:rsidR="00000000" w:rsidRDefault="00000000">
          <w:pPr>
            <w:pStyle w:val="9DB10EE93DBD4484B3FA117BDD0B7949"/>
          </w:pPr>
          <w:r w:rsidRPr="00504168">
            <w:t>[document title]</w:t>
          </w:r>
        </w:p>
      </w:docPartBody>
    </w:docPart>
    <w:docPart>
      <w:docPartPr>
        <w:name w:val="02A0066EB9E24B5A92233A2CAAA1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F393-E678-4893-BC04-B3D237592847}"/>
      </w:docPartPr>
      <w:docPartBody>
        <w:p w:rsidR="00000000" w:rsidRDefault="00000000">
          <w:pPr>
            <w:pStyle w:val="02A0066EB9E24B5A92233A2CAAA1A4D4"/>
          </w:pPr>
          <w:r w:rsidRPr="00847084">
            <w:t>[document title]</w:t>
          </w:r>
        </w:p>
      </w:docPartBody>
    </w:docPart>
    <w:docPart>
      <w:docPartPr>
        <w:name w:val="17638DADFB364B44B8FD13C13C64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86B7-0FC2-4657-8747-8B18B577F92F}"/>
      </w:docPartPr>
      <w:docPartBody>
        <w:p w:rsidR="00000000" w:rsidRDefault="00000000">
          <w:pPr>
            <w:pStyle w:val="17638DADFB364B44B8FD13C13C64399B"/>
          </w:pPr>
          <w:r w:rsidRPr="0094309E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cumin Pro ExtraCondensed Med">
    <w:panose1 w:val="020B0608020202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50"/>
    <w:rsid w:val="00C72B50"/>
    <w:rsid w:val="00E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9519CA1D954286810B09FF878A6562">
    <w:name w:val="159519CA1D954286810B09FF878A6562"/>
  </w:style>
  <w:style w:type="paragraph" w:customStyle="1" w:styleId="E72F2AE717CA442DAA5652E0E5848CE2">
    <w:name w:val="E72F2AE717CA442DAA5652E0E5848CE2"/>
  </w:style>
  <w:style w:type="paragraph" w:customStyle="1" w:styleId="8CA7D68852784EE49CBD297A00F3F7B1">
    <w:name w:val="8CA7D68852784EE49CBD297A00F3F7B1"/>
  </w:style>
  <w:style w:type="paragraph" w:customStyle="1" w:styleId="6F41F76BBEA14FA58EB435D1CB5FA082">
    <w:name w:val="6F41F76BBEA14FA58EB435D1CB5FA082"/>
  </w:style>
  <w:style w:type="paragraph" w:customStyle="1" w:styleId="73D4CB38B4044DA0BF008D423C0EA76D">
    <w:name w:val="73D4CB38B4044DA0BF008D423C0EA76D"/>
  </w:style>
  <w:style w:type="paragraph" w:customStyle="1" w:styleId="1644EA6615AD4EEB9011CFF1AC3A5AFA">
    <w:name w:val="1644EA6615AD4EEB9011CFF1AC3A5AFA"/>
  </w:style>
  <w:style w:type="paragraph" w:customStyle="1" w:styleId="BDF39A7C6BC74494A78B6923B5E57CEE">
    <w:name w:val="BDF39A7C6BC74494A78B6923B5E57CEE"/>
  </w:style>
  <w:style w:type="paragraph" w:customStyle="1" w:styleId="9DB10EE93DBD4484B3FA117BDD0B7949">
    <w:name w:val="9DB10EE93DBD4484B3FA117BDD0B7949"/>
  </w:style>
  <w:style w:type="paragraph" w:customStyle="1" w:styleId="02A0066EB9E24B5A92233A2CAAA1A4D4">
    <w:name w:val="02A0066EB9E24B5A92233A2CAAA1A4D4"/>
  </w:style>
  <w:style w:type="paragraph" w:customStyle="1" w:styleId="17638DADFB364B44B8FD13C13C64399B">
    <w:name w:val="17638DADFB364B44B8FD13C13C64399B"/>
  </w:style>
  <w:style w:type="paragraph" w:customStyle="1" w:styleId="373261B0AF384CCD9C5B348092793F13">
    <w:name w:val="373261B0AF384CCD9C5B348092793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ity of Palmerston">
  <a:themeElements>
    <a:clrScheme name="City of Palmerston">
      <a:dk1>
        <a:srgbClr val="414346"/>
      </a:dk1>
      <a:lt1>
        <a:srgbClr val="FFFFFF"/>
      </a:lt1>
      <a:dk2>
        <a:srgbClr val="D15F51"/>
      </a:dk2>
      <a:lt2>
        <a:srgbClr val="E58079"/>
      </a:lt2>
      <a:accent1>
        <a:srgbClr val="3F506D"/>
      </a:accent1>
      <a:accent2>
        <a:srgbClr val="427287"/>
      </a:accent2>
      <a:accent3>
        <a:srgbClr val="80B8B6"/>
      </a:accent3>
      <a:accent4>
        <a:srgbClr val="BFE2DB"/>
      </a:accent4>
      <a:accent5>
        <a:srgbClr val="DA7E17"/>
      </a:accent5>
      <a:accent6>
        <a:srgbClr val="F7E2BE"/>
      </a:accent6>
      <a:hlink>
        <a:srgbClr val="3F506D"/>
      </a:hlink>
      <a:folHlink>
        <a:srgbClr val="3F506D"/>
      </a:folHlink>
    </a:clrScheme>
    <a:fontScheme name="City of Palmerston">
      <a:majorFont>
        <a:latin typeface="Acumin Pro ExtraCondensed Med"/>
        <a:ea typeface=""/>
        <a:cs typeface=""/>
      </a:majorFont>
      <a:minorFont>
        <a:latin typeface="Lat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F615-5F69-4EA8-9FEE-E94E5B0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(Landscape)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your budget breakdown</Manager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Civic plaza foyer | art rotation | public art commission</dc:subject>
  <dc:creator>Taylor Revitt</dc:creator>
  <cp:keywords/>
  <dc:description/>
  <cp:lastModifiedBy>Taylor Revitt</cp:lastModifiedBy>
  <cp:revision>1</cp:revision>
  <cp:lastPrinted>2024-08-28T23:17:00Z</cp:lastPrinted>
  <dcterms:created xsi:type="dcterms:W3CDTF">2025-03-12T05:26:00Z</dcterms:created>
  <dcterms:modified xsi:type="dcterms:W3CDTF">2025-03-12T05:29:00Z</dcterms:modified>
</cp:coreProperties>
</file>